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EB" w:rsidRDefault="007C1DD7">
      <w:pPr>
        <w:jc w:val="both"/>
      </w:pPr>
      <w:bookmarkStart w:id="0" w:name="_GoBack"/>
      <w:bookmarkEnd w:id="0"/>
      <w:r>
        <w:rPr>
          <w:b/>
          <w:sz w:val="24"/>
          <w:szCs w:val="24"/>
        </w:rPr>
        <w:t xml:space="preserve">Prípad 49 ročného muža – </w:t>
      </w:r>
      <w:r>
        <w:rPr>
          <w:sz w:val="24"/>
          <w:szCs w:val="24"/>
        </w:rPr>
        <w:t>hlavný problém</w:t>
      </w:r>
      <w:r>
        <w:rPr>
          <w:b/>
          <w:sz w:val="24"/>
          <w:szCs w:val="24"/>
        </w:rPr>
        <w:t xml:space="preserve"> KŔČE V LÝTKACH</w:t>
      </w:r>
    </w:p>
    <w:p w:rsidR="009F02EB" w:rsidRDefault="007C1DD7">
      <w:pPr>
        <w:jc w:val="both"/>
      </w:pPr>
      <w:r>
        <w:t>1. VYŠETRENIE- 7.5.2021</w:t>
      </w:r>
    </w:p>
    <w:p w:rsidR="009F02EB" w:rsidRDefault="007C1DD7">
      <w:pPr>
        <w:jc w:val="both"/>
        <w:rPr>
          <w:i/>
        </w:rPr>
      </w:pPr>
      <w:r>
        <w:rPr>
          <w:i/>
        </w:rPr>
        <w:t>Poznám tohto muža, je otcom môjho klienta, 17 ročného chlapca s diagnózou Obsedantno-kompulzívna porucha.</w:t>
      </w:r>
      <w:r>
        <w:rPr>
          <w:i/>
        </w:rPr>
        <w:t xml:space="preserve"> Je zameraný na zdravotný stav, nielen svoj ale celej rodiny. Má širší rozhľad o alternatívnych prístupoch  liečenia a tiež sa takýmto spôsob lieči (fytoterapia, biorezonancia). Jeho prácou, ktorá ho vnútorne napĺňa, cez jeho celoživotnú záľubu v orientačn</w:t>
      </w:r>
      <w:r>
        <w:rPr>
          <w:i/>
        </w:rPr>
        <w:t xml:space="preserve">om behu, je tvorba, mapovanie a udržiavanie takýchto tratí nielen v rámci Slovenska ale aj v zahraničí, prevažne v škandinávskych krajinách. Má ľahkú, štíhlu, vyšportovanú postavu. Pôsobí mladším dojmom. </w:t>
      </w:r>
    </w:p>
    <w:p w:rsidR="009F02EB" w:rsidRDefault="007C1DD7">
      <w:pPr>
        <w:jc w:val="both"/>
      </w:pPr>
      <w:r>
        <w:t>Je toho viac, no teraz je najhorší problém s lýtkom</w:t>
      </w:r>
      <w:r>
        <w:t>.  Zobúdzam sa na kŕč prevažne v ľavom lýtku, je to horšie ako „uško“ (zvykol som si už na to, akupunktúra to trochu zlepšila). Je to pálivý kŕč v strede lýtka, je tam tvrdý bod, je náhly, v noci, pri sedení za PC.</w:t>
      </w:r>
    </w:p>
    <w:p w:rsidR="009F02EB" w:rsidRDefault="007C1DD7">
      <w:pPr>
        <w:jc w:val="both"/>
      </w:pPr>
      <w:r>
        <w:t>Tinitus mám 2-3 roky, väčšinou ľavé ucho,</w:t>
      </w:r>
      <w:r>
        <w:t xml:space="preserve"> dg. slabá hluchota. V kľudnom období, po období, keď som potil krv. Ráno je pokoj, zhorší sa to k večeru. Je to sínusoida. Pískavý monotónny zvuk, lineárny. Som citlivý na prievan. Nosím chrániče na uši. Stačí, že sú jemne prikryté, sú chránené, v bezpečí</w:t>
      </w:r>
      <w:r>
        <w:t>. Je tam úplne našpanovaný úpon hlavy pod uchom, ostrá, rezavá bolesť, ktorú zlepší masáž.</w:t>
      </w:r>
    </w:p>
    <w:p w:rsidR="009F02EB" w:rsidRDefault="007C1DD7">
      <w:pPr>
        <w:jc w:val="both"/>
      </w:pPr>
      <w:r>
        <w:t>Nespavosť je veľký problém, neviem vypnúť hlavu. Na ďalší deň idem ako hodinky.</w:t>
      </w:r>
    </w:p>
    <w:p w:rsidR="009F02EB" w:rsidRDefault="007C1DD7">
      <w:pPr>
        <w:jc w:val="both"/>
      </w:pPr>
      <w:r>
        <w:t>Posledné 2 roky nemám energiu (odkedy začal problém so synom - OCD). Blok na psychick</w:t>
      </w:r>
      <w:r>
        <w:t>ej úrovni, potom slabá energia. Chcem sa tešiť zo života!</w:t>
      </w:r>
    </w:p>
    <w:p w:rsidR="009F02EB" w:rsidRDefault="007C1DD7">
      <w:pPr>
        <w:jc w:val="both"/>
      </w:pPr>
      <w:r>
        <w:t>Chodím pravidelne na biorezonančné vyšetrenia. Zistili mi  parazity, nasledovala očista, bral som Ivermektín, tiež Serapeptázu 1 rok. Podpora funkcie obličiek– fytoterapia (Renol).</w:t>
      </w:r>
    </w:p>
    <w:p w:rsidR="009F02EB" w:rsidRDefault="007C1DD7">
      <w:pPr>
        <w:jc w:val="both"/>
      </w:pPr>
      <w:r>
        <w:t>Teraz bolesti chr</w:t>
      </w:r>
      <w:r>
        <w:t>bta v lumbálnej oblasti po prechladnutí na bežkách.</w:t>
      </w:r>
    </w:p>
    <w:p w:rsidR="009F02EB" w:rsidRDefault="007C1DD7">
      <w:pPr>
        <w:jc w:val="both"/>
      </w:pPr>
      <w:r>
        <w:t xml:space="preserve">Pred 2-3 rokmi sa zintenzívnilo potenie, je extrémne. Málokedy mám pocit smädu. Moje telo sa naučilo hospodáriť s vodou. </w:t>
      </w:r>
    </w:p>
    <w:p w:rsidR="009F02EB" w:rsidRDefault="007C1DD7">
      <w:pPr>
        <w:jc w:val="both"/>
      </w:pPr>
      <w:r>
        <w:t>Potláčam bolesť a diskomfort. Výkon teraz nie je v takých výškach ako predtým, bol</w:t>
      </w:r>
      <w:r>
        <w:t xml:space="preserve"> dlhodobo vysoký a potom naraz odkvecol. Nefunguje mi superkompenzácia.</w:t>
      </w:r>
    </w:p>
    <w:p w:rsidR="009F02EB" w:rsidRDefault="007C1DD7">
      <w:pPr>
        <w:jc w:val="both"/>
      </w:pPr>
      <w:r>
        <w:t>Beh – letíte, ste zviera, sloboda, stav súladu, keď hlava rozhoduje nad nohami, symbióza hlavy a nôh. Vznášate sa, preletíš prekážky, nevnímaš ich.</w:t>
      </w:r>
    </w:p>
    <w:p w:rsidR="009F02EB" w:rsidRDefault="007C1DD7">
      <w:pPr>
        <w:jc w:val="both"/>
      </w:pPr>
      <w:r>
        <w:t>Urobíš chybu, zaplatíš za to! Urobil</w:t>
      </w:r>
      <w:r>
        <w:t xml:space="preserve"> som dohodu s orientačným behom, sebadisciplína, režim, spravodlivosť. Viem si predstaviť byť v armáde. Podľa mňa bol socializmus dobrým zriadením.</w:t>
      </w:r>
    </w:p>
    <w:p w:rsidR="009F02EB" w:rsidRDefault="007C1DD7">
      <w:pPr>
        <w:jc w:val="both"/>
      </w:pPr>
      <w:r>
        <w:t>Mám 2 VŠ a hocikto s učňovkou zarába lepšie ako ja.</w:t>
      </w:r>
    </w:p>
    <w:p w:rsidR="009F02EB" w:rsidRDefault="007C1DD7">
      <w:pPr>
        <w:jc w:val="both"/>
      </w:pPr>
      <w:r>
        <w:t xml:space="preserve">„Akokeby som bojoval stále, nie som nevyvážený, som ako </w:t>
      </w:r>
      <w:r>
        <w:t>sirota. Nevedel som, čo znamená byť otcom.“</w:t>
      </w:r>
    </w:p>
    <w:p w:rsidR="009F02EB" w:rsidRDefault="007C1DD7">
      <w:pPr>
        <w:jc w:val="both"/>
      </w:pPr>
      <w:r>
        <w:t>DETSTVO: ako 2,5 ročnému mi zomrel otec na rakovinu. Žiaľ bol veľký, nejedol som, 3x som mal zápal pľúc, potom nasledovala 2- mesačná hospitalizácia a začal som jesť ako kyselina.</w:t>
      </w:r>
    </w:p>
    <w:p w:rsidR="009F02EB" w:rsidRDefault="007C1DD7">
      <w:pPr>
        <w:jc w:val="both"/>
      </w:pPr>
      <w:r>
        <w:t>Bol som jedináčik iba s mamou, k</w:t>
      </w:r>
      <w:r>
        <w:t>torá je dodnes veľmi protektívna. Celý život bol poznačený smrťou otca. Dedo ku mne pristupoval ako k sirote. Prevalcovali ma.</w:t>
      </w:r>
    </w:p>
    <w:p w:rsidR="009F02EB" w:rsidRDefault="007C1DD7">
      <w:pPr>
        <w:jc w:val="both"/>
      </w:pPr>
      <w:r>
        <w:t>Od detstva tiež hemoroidy bez krvácania.</w:t>
      </w:r>
    </w:p>
    <w:p w:rsidR="009F02EB" w:rsidRDefault="009F02EB">
      <w:pPr>
        <w:jc w:val="both"/>
      </w:pPr>
    </w:p>
    <w:p w:rsidR="009F02EB" w:rsidRDefault="007C1DD7">
      <w:pPr>
        <w:jc w:val="both"/>
      </w:pPr>
      <w:r>
        <w:lastRenderedPageBreak/>
        <w:t>Ťažko mi je oddýchnuť, prílev energie. Tešiť sa=oddych, naposledy som to zažil ešte v m</w:t>
      </w:r>
      <w:r>
        <w:t>ladosti, radosť z nového dňa.</w:t>
      </w:r>
    </w:p>
    <w:p w:rsidR="009F02EB" w:rsidRDefault="007C1DD7">
      <w:pPr>
        <w:jc w:val="both"/>
      </w:pPr>
      <w:r>
        <w:t>Som letargický, potreboval by som finančný impulz, som trpezlivý.</w:t>
      </w:r>
    </w:p>
    <w:p w:rsidR="009F02EB" w:rsidRDefault="007C1DD7">
      <w:pPr>
        <w:jc w:val="both"/>
      </w:pPr>
      <w:r>
        <w:t xml:space="preserve">Mám plán postaviť chalupu v prírode, no Corona ho zastavila, nemusím to mať za každú cenu. Je to oáza pokoja, nenaťahujem sa so susedmi, parkujem kde chcem, </w:t>
      </w:r>
      <w:r>
        <w:t>strihám stromy, kedy chcem.</w:t>
      </w:r>
    </w:p>
    <w:p w:rsidR="009F02EB" w:rsidRDefault="007C1DD7">
      <w:pPr>
        <w:jc w:val="both"/>
      </w:pPr>
      <w:r>
        <w:t>Mám konflikt so susedmi, je to obmedzenie, kontakt s nimi ma irituje. Predtým po mne dupali, prestal som im zdraviť, ignorujem ich. Riešením by pre mňa bolo odsťahovať sa, mal by som kľud.</w:t>
      </w:r>
    </w:p>
    <w:p w:rsidR="009F02EB" w:rsidRDefault="007C1DD7">
      <w:pPr>
        <w:jc w:val="both"/>
      </w:pPr>
      <w:r>
        <w:t>Chcem zmeniť vzťahy, no nejde to. Sú to</w:t>
      </w:r>
      <w:r>
        <w:t xml:space="preserve"> zlí ľudia, ktorí mi vstúpili do cesty. Najradšej by som ich vymazal, no mám voči nim finančný dlh. Ubližovali nám, tlačili na mňa. </w:t>
      </w:r>
    </w:p>
    <w:p w:rsidR="009F02EB" w:rsidRDefault="007C1DD7">
      <w:pPr>
        <w:jc w:val="both"/>
      </w:pPr>
      <w:r>
        <w:t>Nie je to závisť-určite, ale ako je možné, že sa takýto zlí ľudia majú dobre?</w:t>
      </w:r>
    </w:p>
    <w:p w:rsidR="009F02EB" w:rsidRDefault="007C1DD7">
      <w:pPr>
        <w:jc w:val="both"/>
      </w:pPr>
      <w:r>
        <w:t xml:space="preserve">Nemám dosť fyzickej sily (GESTO úder), pocit </w:t>
      </w:r>
      <w:r>
        <w:t>nespravodlivosti.</w:t>
      </w:r>
    </w:p>
    <w:p w:rsidR="009F02EB" w:rsidRDefault="007C1DD7">
      <w:pPr>
        <w:jc w:val="both"/>
      </w:pPr>
      <w:r>
        <w:t>Sú to čistí strigôni, ráno keď vstávajú, rušia nás.</w:t>
      </w:r>
    </w:p>
    <w:p w:rsidR="009F02EB" w:rsidRDefault="007C1DD7">
      <w:pPr>
        <w:jc w:val="both"/>
      </w:pPr>
      <w:r>
        <w:t>Hanbím sa, štve ma, že majú mercedesy a závidia trabant. Vystatujú sa, štve ma to.</w:t>
      </w:r>
    </w:p>
    <w:p w:rsidR="009F02EB" w:rsidRDefault="007C1DD7">
      <w:pPr>
        <w:jc w:val="both"/>
      </w:pPr>
      <w:r>
        <w:t>Buď prijímete rolu obete alebo chlapa, násilie, buchnúť päsťou.</w:t>
      </w:r>
    </w:p>
    <w:p w:rsidR="009F02EB" w:rsidRDefault="007C1DD7">
      <w:pPr>
        <w:jc w:val="both"/>
      </w:pPr>
      <w:r>
        <w:t>Toho suseda aj obdivujem, je pracovitý.</w:t>
      </w:r>
    </w:p>
    <w:p w:rsidR="009F02EB" w:rsidRDefault="009F02EB">
      <w:pPr>
        <w:jc w:val="both"/>
      </w:pPr>
    </w:p>
    <w:p w:rsidR="009F02EB" w:rsidRDefault="007C1DD7">
      <w:pPr>
        <w:jc w:val="both"/>
      </w:pPr>
      <w:r>
        <w:t>Beh. Úžasný, najmä v cudzine-Škandinávia, pocit, že nie som ohrozený. Tam je svet farebný, na Slovensku čierno-biely. Sloboda – sám v divočine. Mám schopnosť vycítiť z ľudí, akí sú. Pocit, že nie som ohrozený.</w:t>
      </w:r>
    </w:p>
    <w:p w:rsidR="009F02EB" w:rsidRDefault="007C1DD7">
      <w:pPr>
        <w:jc w:val="both"/>
      </w:pPr>
      <w:r>
        <w:t>Paradoxne som kvôli orientačnému behu strati</w:t>
      </w:r>
      <w:r>
        <w:t>l orientačný beh.</w:t>
      </w:r>
    </w:p>
    <w:p w:rsidR="009F02EB" w:rsidRDefault="009F02EB">
      <w:pPr>
        <w:jc w:val="both"/>
      </w:pPr>
    </w:p>
    <w:p w:rsidR="009F02EB" w:rsidRDefault="007C1DD7">
      <w:pPr>
        <w:jc w:val="both"/>
        <w:rPr>
          <w:b/>
        </w:rPr>
      </w:pPr>
      <w:r>
        <w:rPr>
          <w:b/>
        </w:rPr>
        <w:t>PREDPIS:</w:t>
      </w:r>
    </w:p>
    <w:p w:rsidR="009F02EB" w:rsidRDefault="009F02EB">
      <w:pPr>
        <w:jc w:val="both"/>
      </w:pPr>
    </w:p>
    <w:p w:rsidR="009F02EB" w:rsidRDefault="007C1DD7">
      <w:pPr>
        <w:jc w:val="both"/>
      </w:pPr>
      <w:r>
        <w:t>Liek vzal 1.x 19.5.2021</w:t>
      </w:r>
    </w:p>
    <w:p w:rsidR="009F02EB" w:rsidRDefault="007C1DD7">
      <w:pPr>
        <w:jc w:val="both"/>
      </w:pPr>
      <w:r>
        <w:t>TELEFONÁT: 2.6.2021</w:t>
      </w:r>
    </w:p>
    <w:p w:rsidR="009F02EB" w:rsidRDefault="007C1DD7">
      <w:pPr>
        <w:jc w:val="both"/>
      </w:pPr>
      <w:r>
        <w:t>Som pokojnejší, je mi jedno, predtým zármutok, bezmocnosť.</w:t>
      </w:r>
    </w:p>
    <w:p w:rsidR="009F02EB" w:rsidRDefault="007C1DD7">
      <w:pPr>
        <w:jc w:val="both"/>
      </w:pPr>
      <w:r>
        <w:t>Viac hučania v uchu, lýtka už len trochu. Sny o hemoroidoch. Nová pracovná ponuka, až ma posadilo!</w:t>
      </w:r>
    </w:p>
    <w:p w:rsidR="009F02EB" w:rsidRDefault="007C1DD7">
      <w:pPr>
        <w:jc w:val="both"/>
      </w:pPr>
      <w:r>
        <w:t>TELEFONÁT (po 2.dávke lie</w:t>
      </w:r>
      <w:r>
        <w:t>ku): 9.6.2021</w:t>
      </w:r>
    </w:p>
    <w:p w:rsidR="009F02EB" w:rsidRDefault="007C1DD7">
      <w:pPr>
        <w:jc w:val="both"/>
      </w:pPr>
      <w:r>
        <w:t>Cítim sa oveľa lepšie, mám viac energie, vládzem celý deň.</w:t>
      </w:r>
    </w:p>
    <w:p w:rsidR="009F02EB" w:rsidRDefault="007C1DD7">
      <w:pPr>
        <w:jc w:val="both"/>
      </w:pPr>
      <w:r>
        <w:t>Prestali bolesti nôh a kŕče sa už neobjavili! Nerozumiem tomu, myslel som si, že mám fyzický problém.</w:t>
      </w:r>
    </w:p>
    <w:p w:rsidR="009F02EB" w:rsidRDefault="007C1DD7">
      <w:pPr>
        <w:jc w:val="both"/>
      </w:pPr>
      <w:r>
        <w:t>Nie som unavený.</w:t>
      </w:r>
    </w:p>
    <w:p w:rsidR="009F02EB" w:rsidRDefault="007C1DD7">
      <w:pPr>
        <w:jc w:val="both"/>
      </w:pPr>
      <w:r>
        <w:t xml:space="preserve">Vykúpal som sa v prírodnom jazierku nahý, v lone krásnej </w:t>
      </w:r>
      <w:r>
        <w:t>prírody. Som šťastný! Videl som ako účinkuje homeopatický liek a čo dokáže u syna, ale toto je úžasné!</w:t>
      </w:r>
    </w:p>
    <w:p w:rsidR="009F02EB" w:rsidRDefault="009F02EB">
      <w:pPr>
        <w:jc w:val="both"/>
      </w:pPr>
    </w:p>
    <w:sectPr w:rsidR="009F02E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DD7" w:rsidRDefault="007C1DD7">
      <w:pPr>
        <w:spacing w:after="0" w:line="240" w:lineRule="auto"/>
      </w:pPr>
      <w:r>
        <w:separator/>
      </w:r>
    </w:p>
  </w:endnote>
  <w:endnote w:type="continuationSeparator" w:id="0">
    <w:p w:rsidR="007C1DD7" w:rsidRDefault="007C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DD7" w:rsidRDefault="007C1D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1DD7" w:rsidRDefault="007C1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F02EB"/>
    <w:rsid w:val="007C1DD7"/>
    <w:rsid w:val="009F02EB"/>
    <w:rsid w:val="00F5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C4D92-DDF7-42D7-8ADC-188B4BD3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dc:description/>
  <cp:lastModifiedBy>LenovoUser</cp:lastModifiedBy>
  <cp:revision>2</cp:revision>
  <dcterms:created xsi:type="dcterms:W3CDTF">2024-02-27T12:29:00Z</dcterms:created>
  <dcterms:modified xsi:type="dcterms:W3CDTF">2024-02-27T12:29:00Z</dcterms:modified>
</cp:coreProperties>
</file>